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E6" w:rsidRPr="00560C31" w:rsidRDefault="003F66D6">
      <w:pPr>
        <w:pStyle w:val="ae"/>
        <w:spacing w:before="156"/>
        <w:rPr>
          <w:color w:val="FF0000"/>
          <w:vertAlign w:val="superscript"/>
        </w:rPr>
      </w:pPr>
      <w:r w:rsidRPr="00560C31">
        <w:t>题目（宋体小二居中单</w:t>
      </w:r>
      <w:proofErr w:type="gramStart"/>
      <w:r w:rsidRPr="00560C31">
        <w:t>倍行距段前</w:t>
      </w:r>
      <w:proofErr w:type="gramEnd"/>
      <w:r w:rsidRPr="00560C31">
        <w:t>0.5</w:t>
      </w:r>
      <w:r w:rsidRPr="00560C31">
        <w:t>行后</w:t>
      </w:r>
      <w:r w:rsidRPr="00560C31">
        <w:t>0</w:t>
      </w:r>
      <w:r w:rsidRPr="00560C31">
        <w:t>行，非汉字新罗马加粗）</w:t>
      </w:r>
    </w:p>
    <w:p w:rsidR="008876E6" w:rsidRPr="00560C31" w:rsidRDefault="003F66D6">
      <w:pPr>
        <w:pStyle w:val="af"/>
        <w:spacing w:before="156"/>
      </w:pPr>
      <w:r w:rsidRPr="00560C31">
        <w:t>X X</w:t>
      </w:r>
      <w:r w:rsidRPr="00560C31">
        <w:rPr>
          <w:vertAlign w:val="superscript"/>
        </w:rPr>
        <w:t>1</w:t>
      </w:r>
      <w:r w:rsidRPr="00560C31">
        <w:t>，</w:t>
      </w:r>
      <w:r w:rsidRPr="00560C31">
        <w:t>XXX</w:t>
      </w:r>
      <w:r w:rsidRPr="00560C31">
        <w:rPr>
          <w:vertAlign w:val="superscript"/>
        </w:rPr>
        <w:t>2</w:t>
      </w:r>
      <w:r w:rsidRPr="00560C31">
        <w:t>，</w:t>
      </w:r>
      <w:r w:rsidRPr="00560C31">
        <w:t>XXX</w:t>
      </w:r>
      <w:r w:rsidRPr="00560C31">
        <w:rPr>
          <w:vertAlign w:val="superscript"/>
        </w:rPr>
        <w:t>1, 2</w:t>
      </w:r>
      <w:r w:rsidRPr="00560C31">
        <w:t>（标点汉字</w:t>
      </w:r>
      <w:proofErr w:type="gramStart"/>
      <w:r w:rsidRPr="00560C31">
        <w:t>仿宋小</w:t>
      </w:r>
      <w:proofErr w:type="gramEnd"/>
      <w:r w:rsidRPr="00560C31">
        <w:t>四单倍</w:t>
      </w:r>
      <w:proofErr w:type="gramStart"/>
      <w:r w:rsidRPr="00560C31">
        <w:t>行距段</w:t>
      </w:r>
      <w:proofErr w:type="gramEnd"/>
      <w:r w:rsidRPr="00560C31">
        <w:t>前</w:t>
      </w:r>
      <w:r w:rsidRPr="00560C31">
        <w:t>0.5</w:t>
      </w:r>
      <w:r w:rsidRPr="00560C31">
        <w:t>行后</w:t>
      </w:r>
      <w:r w:rsidRPr="00560C31">
        <w:t>0</w:t>
      </w:r>
      <w:r w:rsidRPr="00560C31">
        <w:t>行，非汉字新罗马）</w:t>
      </w:r>
    </w:p>
    <w:p w:rsidR="008876E6" w:rsidRPr="00560C31" w:rsidRDefault="003F66D6">
      <w:pPr>
        <w:pStyle w:val="10"/>
        <w:spacing w:before="156"/>
      </w:pPr>
      <w:r w:rsidRPr="00560C31">
        <w:t>（</w:t>
      </w:r>
      <w:r w:rsidRPr="00560C31">
        <w:t>1. XXX</w:t>
      </w:r>
      <w:r w:rsidRPr="00560C31">
        <w:t>研究所，城市</w:t>
      </w:r>
      <w:r w:rsidRPr="00560C31">
        <w:t xml:space="preserve"> </w:t>
      </w:r>
      <w:r w:rsidRPr="00560C31">
        <w:t>邮编</w:t>
      </w:r>
      <w:r w:rsidRPr="00560C31">
        <w:t>&lt;</w:t>
      </w:r>
      <w:r w:rsidRPr="00560C31">
        <w:t>标点汉字宋体小五单</w:t>
      </w:r>
      <w:proofErr w:type="gramStart"/>
      <w:r w:rsidRPr="00560C31">
        <w:t>倍行距段前</w:t>
      </w:r>
      <w:proofErr w:type="gramEnd"/>
      <w:r w:rsidRPr="00560C31">
        <w:t>0.5</w:t>
      </w:r>
      <w:r w:rsidRPr="00560C31">
        <w:t>后</w:t>
      </w:r>
      <w:r w:rsidRPr="00560C31">
        <w:t>0</w:t>
      </w:r>
      <w:r w:rsidRPr="00560C31">
        <w:t>行，非汉字新罗马</w:t>
      </w:r>
      <w:r w:rsidRPr="00560C31">
        <w:t>&gt;</w:t>
      </w:r>
    </w:p>
    <w:p w:rsidR="008876E6" w:rsidRPr="00560C31" w:rsidRDefault="003F66D6">
      <w:pPr>
        <w:pStyle w:val="af0"/>
        <w:ind w:firstLine="360"/>
      </w:pPr>
      <w:r w:rsidRPr="00560C31">
        <w:t>2. XXX</w:t>
      </w:r>
      <w:r w:rsidRPr="00560C31">
        <w:t>大学</w:t>
      </w:r>
      <w:r w:rsidRPr="00560C31">
        <w:t xml:space="preserve"> XX</w:t>
      </w:r>
      <w:r w:rsidRPr="00560C31">
        <w:t>系，城市</w:t>
      </w:r>
      <w:r w:rsidRPr="00560C31">
        <w:t xml:space="preserve"> </w:t>
      </w:r>
      <w:r w:rsidRPr="00560C31">
        <w:t>邮编</w:t>
      </w:r>
      <w:r w:rsidRPr="00560C31">
        <w:t>&lt;</w:t>
      </w:r>
      <w:r w:rsidRPr="00560C31">
        <w:t>段前后</w:t>
      </w:r>
      <w:r w:rsidRPr="00560C31">
        <w:t>0</w:t>
      </w:r>
      <w:r w:rsidRPr="00560C31">
        <w:t>行</w:t>
      </w:r>
      <w:r w:rsidRPr="00560C31">
        <w:t>&gt;</w:t>
      </w:r>
      <w:r w:rsidRPr="00560C31">
        <w:t>）</w:t>
      </w:r>
    </w:p>
    <w:p w:rsidR="008876E6" w:rsidRPr="00560C31" w:rsidRDefault="003F66D6">
      <w:pPr>
        <w:pStyle w:val="af0"/>
        <w:ind w:firstLine="360"/>
        <w:sectPr w:rsidR="008876E6" w:rsidRPr="00560C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6" w:h="16838"/>
          <w:pgMar w:top="1814" w:right="1332" w:bottom="1814" w:left="1332" w:header="851" w:footer="992" w:gutter="0"/>
          <w:cols w:space="425"/>
          <w:titlePg/>
          <w:docGrid w:type="linesAndChars" w:linePitch="312" w:charSpace="9"/>
        </w:sectPr>
      </w:pPr>
      <w:r w:rsidRPr="00560C31">
        <w:t xml:space="preserve"> </w:t>
      </w:r>
      <w:r w:rsidRPr="00560C31">
        <w:t>（作者单位与摘要之间空一行，格式同作者单位）（段前后</w:t>
      </w:r>
      <w:r w:rsidRPr="00560C31">
        <w:t>0</w:t>
      </w:r>
      <w:r w:rsidRPr="00560C31">
        <w:t>行）</w:t>
      </w:r>
    </w:p>
    <w:p w:rsidR="008876E6" w:rsidRPr="00560C31" w:rsidRDefault="003F66D6">
      <w:pPr>
        <w:pStyle w:val="af2"/>
        <w:spacing w:before="156"/>
        <w:rPr>
          <w:sz w:val="21"/>
          <w:szCs w:val="18"/>
        </w:rPr>
      </w:pPr>
      <w:r w:rsidRPr="00560C31">
        <w:rPr>
          <w:rStyle w:val="Char"/>
          <w:sz w:val="21"/>
        </w:rPr>
        <w:t>摘要：</w:t>
      </w:r>
      <w:r w:rsidRPr="00560C31">
        <w:rPr>
          <w:sz w:val="21"/>
        </w:rPr>
        <w:t>“</w:t>
      </w:r>
      <w:r w:rsidRPr="00560C31">
        <w:rPr>
          <w:sz w:val="21"/>
        </w:rPr>
        <w:t>摘要：</w:t>
      </w:r>
      <w:r w:rsidRPr="00560C31">
        <w:rPr>
          <w:sz w:val="21"/>
        </w:rPr>
        <w:t>”</w:t>
      </w:r>
      <w:r w:rsidRPr="00560C31">
        <w:rPr>
          <w:sz w:val="21"/>
        </w:rPr>
        <w:t>为黑体五号。摘要正文汉字与标点均采用宋体五号，英文数字等采用</w:t>
      </w:r>
      <w:proofErr w:type="spellStart"/>
      <w:r w:rsidRPr="00560C31">
        <w:rPr>
          <w:sz w:val="21"/>
        </w:rPr>
        <w:t>TimeNewRome</w:t>
      </w:r>
      <w:proofErr w:type="spellEnd"/>
      <w:r w:rsidRPr="00560C31">
        <w:rPr>
          <w:sz w:val="21"/>
        </w:rPr>
        <w:t>小五。</w:t>
      </w:r>
      <w:r w:rsidRPr="00560C31">
        <w:rPr>
          <w:sz w:val="21"/>
        </w:rPr>
        <w:t>1.15</w:t>
      </w:r>
      <w:r w:rsidRPr="00560C31">
        <w:rPr>
          <w:sz w:val="21"/>
        </w:rPr>
        <w:t>倍行距，</w:t>
      </w:r>
      <w:proofErr w:type="gramStart"/>
      <w:r w:rsidRPr="00560C31">
        <w:rPr>
          <w:sz w:val="21"/>
        </w:rPr>
        <w:t>段前</w:t>
      </w:r>
      <w:proofErr w:type="gramEnd"/>
      <w:r w:rsidRPr="00560C31">
        <w:rPr>
          <w:sz w:val="21"/>
        </w:rPr>
        <w:t>0.5</w:t>
      </w:r>
      <w:r w:rsidRPr="00560C31">
        <w:rPr>
          <w:sz w:val="21"/>
        </w:rPr>
        <w:t>行，段后</w:t>
      </w:r>
      <w:r w:rsidRPr="00560C31">
        <w:rPr>
          <w:sz w:val="21"/>
        </w:rPr>
        <w:t>0</w:t>
      </w:r>
      <w:r w:rsidRPr="00560C31">
        <w:rPr>
          <w:sz w:val="21"/>
        </w:rPr>
        <w:t>行。摘要</w:t>
      </w:r>
      <w:r w:rsidR="00080855">
        <w:rPr>
          <w:rFonts w:hint="eastAsia"/>
          <w:sz w:val="21"/>
        </w:rPr>
        <w:t>一般</w:t>
      </w:r>
      <w:r w:rsidRPr="00560C31">
        <w:rPr>
          <w:sz w:val="21"/>
        </w:rPr>
        <w:t>200</w:t>
      </w:r>
      <w:r w:rsidR="00080855">
        <w:rPr>
          <w:sz w:val="21"/>
        </w:rPr>
        <w:t>~400</w:t>
      </w:r>
      <w:r w:rsidRPr="00560C31">
        <w:rPr>
          <w:sz w:val="21"/>
        </w:rPr>
        <w:t>字。</w:t>
      </w:r>
    </w:p>
    <w:p w:rsidR="008876E6" w:rsidRPr="00560C31" w:rsidRDefault="003F66D6">
      <w:pPr>
        <w:adjustRightInd w:val="0"/>
        <w:snapToGrid w:val="0"/>
        <w:spacing w:beforeLines="50" w:before="156" w:line="300" w:lineRule="auto"/>
        <w:ind w:rightChars="200" w:right="420"/>
        <w:rPr>
          <w:rStyle w:val="Char0"/>
          <w:sz w:val="21"/>
        </w:rPr>
      </w:pPr>
      <w:r w:rsidRPr="00560C31">
        <w:rPr>
          <w:rStyle w:val="Char"/>
          <w:sz w:val="21"/>
        </w:rPr>
        <w:t>关键词：</w:t>
      </w:r>
      <w:r w:rsidRPr="00560C31">
        <w:rPr>
          <w:rStyle w:val="Char0"/>
          <w:sz w:val="21"/>
        </w:rPr>
        <w:t>关键词</w:t>
      </w:r>
      <w:r w:rsidRPr="00560C31">
        <w:rPr>
          <w:rStyle w:val="Char0"/>
          <w:sz w:val="21"/>
        </w:rPr>
        <w:t>1</w:t>
      </w:r>
      <w:r w:rsidRPr="00560C31">
        <w:rPr>
          <w:rStyle w:val="Char0"/>
          <w:sz w:val="21"/>
        </w:rPr>
        <w:t>；关键词</w:t>
      </w:r>
      <w:r w:rsidRPr="00560C31">
        <w:rPr>
          <w:rStyle w:val="Char0"/>
          <w:sz w:val="21"/>
        </w:rPr>
        <w:t>2</w:t>
      </w:r>
      <w:r w:rsidRPr="00560C31">
        <w:rPr>
          <w:rStyle w:val="Char0"/>
          <w:sz w:val="21"/>
        </w:rPr>
        <w:t>；关键词</w:t>
      </w:r>
      <w:r w:rsidRPr="00560C31">
        <w:rPr>
          <w:rStyle w:val="Char0"/>
          <w:sz w:val="21"/>
        </w:rPr>
        <w:t>3</w:t>
      </w:r>
      <w:r w:rsidRPr="00560C31">
        <w:rPr>
          <w:rStyle w:val="Char0"/>
          <w:sz w:val="21"/>
        </w:rPr>
        <w:t>；关键词</w:t>
      </w:r>
      <w:r w:rsidRPr="00560C31">
        <w:rPr>
          <w:rStyle w:val="Char0"/>
          <w:sz w:val="21"/>
        </w:rPr>
        <w:t>4</w:t>
      </w:r>
      <w:r w:rsidRPr="00560C31">
        <w:rPr>
          <w:rStyle w:val="Char0"/>
          <w:sz w:val="21"/>
        </w:rPr>
        <w:t>（格式同摘要，关键词不少于</w:t>
      </w:r>
      <w:r w:rsidRPr="00560C31">
        <w:rPr>
          <w:rStyle w:val="Char0"/>
          <w:sz w:val="21"/>
        </w:rPr>
        <w:t>4</w:t>
      </w:r>
      <w:r w:rsidRPr="00560C31">
        <w:rPr>
          <w:rStyle w:val="Char0"/>
          <w:sz w:val="21"/>
        </w:rPr>
        <w:t>个，不多于</w:t>
      </w:r>
      <w:r w:rsidRPr="00560C31">
        <w:rPr>
          <w:rStyle w:val="Char0"/>
          <w:sz w:val="21"/>
        </w:rPr>
        <w:t>8</w:t>
      </w:r>
      <w:r w:rsidRPr="00560C31">
        <w:rPr>
          <w:rStyle w:val="Char0"/>
          <w:sz w:val="21"/>
        </w:rPr>
        <w:t>个）</w:t>
      </w:r>
    </w:p>
    <w:p w:rsidR="008876E6" w:rsidRPr="00560C31" w:rsidRDefault="003F66D6">
      <w:pPr>
        <w:spacing w:beforeLines="50" w:before="156" w:line="300" w:lineRule="auto"/>
        <w:ind w:right="425"/>
        <w:rPr>
          <w:rStyle w:val="Char0"/>
          <w:sz w:val="21"/>
        </w:rPr>
      </w:pPr>
      <w:r w:rsidRPr="00560C31">
        <w:rPr>
          <w:rStyle w:val="Char"/>
          <w:sz w:val="21"/>
        </w:rPr>
        <w:t>中图分类号：</w:t>
      </w:r>
      <w:r w:rsidRPr="00560C31">
        <w:rPr>
          <w:rStyle w:val="Char0"/>
          <w:sz w:val="21"/>
        </w:rPr>
        <w:t>请查找</w:t>
      </w:r>
      <w:r w:rsidRPr="00560C31">
        <w:rPr>
          <w:rStyle w:val="Char0"/>
          <w:sz w:val="21"/>
        </w:rPr>
        <w:t>http://www.ztflh.com/</w:t>
      </w:r>
      <w:r w:rsidRPr="00560C31">
        <w:t xml:space="preserve">   </w:t>
      </w:r>
      <w:r w:rsidRPr="00560C31">
        <w:rPr>
          <w:rStyle w:val="Char"/>
          <w:sz w:val="21"/>
        </w:rPr>
        <w:t>文献标识码：</w:t>
      </w:r>
      <w:r w:rsidRPr="00560C31">
        <w:rPr>
          <w:rStyle w:val="Char0"/>
          <w:sz w:val="21"/>
        </w:rPr>
        <w:t>A</w:t>
      </w:r>
      <w:r w:rsidRPr="00560C31">
        <w:t xml:space="preserve">    </w:t>
      </w:r>
      <w:r w:rsidRPr="00560C31">
        <w:rPr>
          <w:rStyle w:val="Char"/>
          <w:sz w:val="21"/>
        </w:rPr>
        <w:t>文章编号：</w:t>
      </w:r>
    </w:p>
    <w:p w:rsidR="008876E6" w:rsidRPr="00560C31" w:rsidRDefault="003F66D6">
      <w:pPr>
        <w:pStyle w:val="af2"/>
        <w:spacing w:before="156"/>
        <w:rPr>
          <w:sz w:val="21"/>
        </w:rPr>
      </w:pPr>
      <w:r w:rsidRPr="00560C31">
        <w:rPr>
          <w:sz w:val="21"/>
        </w:rPr>
        <w:t>（空一行，格式同摘要）</w:t>
      </w:r>
    </w:p>
    <w:p w:rsidR="008876E6" w:rsidRPr="00560C31" w:rsidRDefault="003F66D6">
      <w:pPr>
        <w:pStyle w:val="af3"/>
        <w:spacing w:before="156"/>
      </w:pPr>
      <w:r w:rsidRPr="00560C31">
        <w:t xml:space="preserve">Title </w:t>
      </w:r>
      <w:proofErr w:type="spellStart"/>
      <w:r w:rsidRPr="00560C31">
        <w:t>Title</w:t>
      </w:r>
      <w:proofErr w:type="spellEnd"/>
      <w:r w:rsidRPr="00560C31">
        <w:t>（三号</w:t>
      </w:r>
      <w:proofErr w:type="gramStart"/>
      <w:r w:rsidRPr="00560C31">
        <w:t>加黑新罗马</w:t>
      </w:r>
      <w:proofErr w:type="gramEnd"/>
      <w:r w:rsidRPr="00560C31">
        <w:t>）</w:t>
      </w:r>
    </w:p>
    <w:p w:rsidR="008876E6" w:rsidRPr="00560C31" w:rsidRDefault="003F66D6">
      <w:pPr>
        <w:pStyle w:val="af"/>
        <w:spacing w:before="156"/>
      </w:pPr>
      <w:r w:rsidRPr="00560C31">
        <w:t>ZHANG San</w:t>
      </w:r>
      <w:r w:rsidRPr="00560C31">
        <w:rPr>
          <w:vertAlign w:val="superscript"/>
        </w:rPr>
        <w:t>1</w:t>
      </w:r>
      <w:r w:rsidRPr="00560C31">
        <w:t>, Li Xiaoming</w:t>
      </w:r>
      <w:r w:rsidRPr="00560C31">
        <w:rPr>
          <w:vertAlign w:val="superscript"/>
        </w:rPr>
        <w:t>2</w:t>
      </w:r>
      <w:r w:rsidRPr="00560C31">
        <w:t>, XXXX Xx</w:t>
      </w:r>
      <w:r w:rsidRPr="00560C31">
        <w:rPr>
          <w:vertAlign w:val="superscript"/>
        </w:rPr>
        <w:t>1, 2</w:t>
      </w:r>
      <w:r w:rsidR="00DB49A0">
        <w:rPr>
          <w:rFonts w:hint="eastAsia"/>
          <w:vertAlign w:val="superscript"/>
        </w:rPr>
        <w:t>*</w:t>
      </w:r>
      <w:r w:rsidRPr="00560C31">
        <w:t xml:space="preserve"> </w:t>
      </w:r>
    </w:p>
    <w:p w:rsidR="008876E6" w:rsidRPr="00560C31" w:rsidRDefault="003F66D6">
      <w:pPr>
        <w:pStyle w:val="10"/>
        <w:spacing w:before="156"/>
      </w:pPr>
      <w:r w:rsidRPr="00560C31">
        <w:t>(1. XXX</w:t>
      </w:r>
      <w:r w:rsidRPr="00560C31">
        <w:t>，</w:t>
      </w:r>
      <w:r w:rsidRPr="00560C31">
        <w:t>XXXX</w:t>
      </w:r>
      <w:proofErr w:type="gramStart"/>
      <w:r w:rsidRPr="00560C31">
        <w:t xml:space="preserve"> XX </w:t>
      </w:r>
      <w:proofErr w:type="spellStart"/>
      <w:r w:rsidRPr="00560C31">
        <w:t>XX</w:t>
      </w:r>
      <w:proofErr w:type="spellEnd"/>
      <w:proofErr w:type="gramEnd"/>
      <w:r w:rsidRPr="00560C31">
        <w:t>（新罗马小五单倍</w:t>
      </w:r>
      <w:proofErr w:type="gramStart"/>
      <w:r w:rsidRPr="00560C31">
        <w:t>行距段</w:t>
      </w:r>
      <w:proofErr w:type="gramEnd"/>
      <w:r w:rsidRPr="00560C31">
        <w:t>前</w:t>
      </w:r>
      <w:r w:rsidRPr="00560C31">
        <w:t>0.5</w:t>
      </w:r>
      <w:r w:rsidRPr="00560C31">
        <w:t>后</w:t>
      </w:r>
      <w:r w:rsidRPr="00560C31">
        <w:t>0</w:t>
      </w:r>
      <w:r w:rsidRPr="00560C31">
        <w:t>行）</w:t>
      </w:r>
    </w:p>
    <w:p w:rsidR="008876E6" w:rsidRPr="00560C31" w:rsidRDefault="003F66D6">
      <w:pPr>
        <w:pStyle w:val="10"/>
        <w:spacing w:before="156"/>
      </w:pPr>
      <w:r w:rsidRPr="00560C31">
        <w:t>2. XXX</w:t>
      </w:r>
      <w:r w:rsidRPr="00560C31">
        <w:t>，</w:t>
      </w:r>
      <w:r w:rsidRPr="00560C31">
        <w:t>XXXX</w:t>
      </w:r>
      <w:proofErr w:type="gramStart"/>
      <w:r w:rsidRPr="00560C31">
        <w:t xml:space="preserve"> XX </w:t>
      </w:r>
      <w:proofErr w:type="spellStart"/>
      <w:r w:rsidRPr="00560C31">
        <w:t>XX</w:t>
      </w:r>
      <w:proofErr w:type="spellEnd"/>
      <w:proofErr w:type="gramEnd"/>
      <w:r w:rsidRPr="00560C31">
        <w:t>（段前后</w:t>
      </w:r>
      <w:r w:rsidRPr="00560C31">
        <w:t>0</w:t>
      </w:r>
      <w:r w:rsidRPr="00560C31">
        <w:t>行）</w:t>
      </w:r>
      <w:r w:rsidRPr="00560C31">
        <w:t>)</w:t>
      </w:r>
    </w:p>
    <w:p w:rsidR="008876E6" w:rsidRPr="00560C31" w:rsidRDefault="003F66D6">
      <w:pPr>
        <w:pStyle w:val="10"/>
        <w:spacing w:before="156"/>
        <w:sectPr w:rsidR="008876E6" w:rsidRPr="00560C31">
          <w:type w:val="continuous"/>
          <w:pgSz w:w="11906" w:h="16838"/>
          <w:pgMar w:top="1814" w:right="1332" w:bottom="1814" w:left="1332" w:header="851" w:footer="992" w:gutter="0"/>
          <w:cols w:space="425"/>
          <w:titlePg/>
          <w:docGrid w:type="linesAndChars" w:linePitch="312" w:charSpace="9"/>
        </w:sectPr>
      </w:pPr>
      <w:r w:rsidRPr="00560C31">
        <w:t xml:space="preserve"> </w:t>
      </w:r>
      <w:r w:rsidRPr="00560C31">
        <w:t>（作者单位与摘要之间空一行，格式同作者单位）（段前后</w:t>
      </w:r>
      <w:r w:rsidRPr="00560C31">
        <w:t>0</w:t>
      </w:r>
      <w:r w:rsidRPr="00560C31">
        <w:t>行）</w:t>
      </w:r>
    </w:p>
    <w:p w:rsidR="008876E6" w:rsidRPr="00560C31" w:rsidRDefault="003F66D6">
      <w:pPr>
        <w:pStyle w:val="af2"/>
        <w:spacing w:before="156"/>
        <w:rPr>
          <w:sz w:val="21"/>
        </w:rPr>
      </w:pPr>
      <w:r w:rsidRPr="00560C31">
        <w:rPr>
          <w:rFonts w:eastAsia="黑体"/>
          <w:b/>
          <w:sz w:val="21"/>
        </w:rPr>
        <w:t>Abstract</w:t>
      </w:r>
      <w:r w:rsidRPr="00560C31">
        <w:rPr>
          <w:rFonts w:eastAsia="黑体"/>
          <w:b/>
          <w:sz w:val="21"/>
        </w:rPr>
        <w:t>：</w:t>
      </w:r>
      <w:r w:rsidRPr="001D5EC7">
        <w:rPr>
          <w:szCs w:val="18"/>
        </w:rPr>
        <w:t>XXXXXXXXXXXXXXXXXXXXXXXXXXX, XXXXXXXXXXX, XXXXXXXXXX XXXXXXXXXXXXXXXXXXXXXXXXXXXXXXXXXXXXXXXXXXXXXXXXXXXXXXXXXXXXXXXXXXXXXXXXXXXXXXXXXXXXXXXXXXXXXXXXXXXXXXXXXXXXXXXXXXXXXXXXXXXXXXXXXXXXXXXXXXXXXXXXXXXXXXXXXXXXXXXXXXXXXXXXXXXXXXXXXXXXXXXXXXXXXXXXXXX</w:t>
      </w:r>
      <w:r w:rsidRPr="00560C31">
        <w:rPr>
          <w:sz w:val="21"/>
        </w:rPr>
        <w:t>. (</w:t>
      </w:r>
      <w:proofErr w:type="spellStart"/>
      <w:r w:rsidRPr="00560C31">
        <w:rPr>
          <w:sz w:val="21"/>
        </w:rPr>
        <w:t>TimeNewRome</w:t>
      </w:r>
      <w:proofErr w:type="spellEnd"/>
      <w:r w:rsidRPr="00560C31">
        <w:rPr>
          <w:sz w:val="21"/>
        </w:rPr>
        <w:t>小五，英文半角标点，</w:t>
      </w:r>
      <w:r w:rsidRPr="00560C31">
        <w:rPr>
          <w:sz w:val="21"/>
        </w:rPr>
        <w:t>1.15</w:t>
      </w:r>
      <w:r w:rsidRPr="00560C31">
        <w:rPr>
          <w:sz w:val="21"/>
        </w:rPr>
        <w:t>倍行距，</w:t>
      </w:r>
      <w:proofErr w:type="gramStart"/>
      <w:r w:rsidRPr="00560C31">
        <w:rPr>
          <w:sz w:val="21"/>
        </w:rPr>
        <w:t>段前</w:t>
      </w:r>
      <w:proofErr w:type="gramEnd"/>
      <w:r w:rsidRPr="00560C31">
        <w:rPr>
          <w:sz w:val="21"/>
        </w:rPr>
        <w:t>0.5</w:t>
      </w:r>
      <w:r w:rsidRPr="00560C31">
        <w:rPr>
          <w:sz w:val="21"/>
        </w:rPr>
        <w:t>行，段后</w:t>
      </w:r>
      <w:r w:rsidRPr="00560C31">
        <w:rPr>
          <w:sz w:val="21"/>
        </w:rPr>
        <w:t>0</w:t>
      </w:r>
      <w:r w:rsidRPr="00560C31">
        <w:rPr>
          <w:sz w:val="21"/>
        </w:rPr>
        <w:t>行</w:t>
      </w:r>
      <w:r w:rsidRPr="00560C31">
        <w:rPr>
          <w:sz w:val="21"/>
        </w:rPr>
        <w:t>)</w:t>
      </w:r>
    </w:p>
    <w:p w:rsidR="008876E6" w:rsidRPr="00560C31" w:rsidRDefault="003F66D6">
      <w:pPr>
        <w:pStyle w:val="af2"/>
        <w:spacing w:before="156"/>
        <w:rPr>
          <w:kern w:val="0"/>
          <w:sz w:val="21"/>
        </w:rPr>
      </w:pPr>
      <w:r w:rsidRPr="00560C31">
        <w:rPr>
          <w:rStyle w:val="AbstractChar"/>
          <w:sz w:val="21"/>
        </w:rPr>
        <w:t>Key</w:t>
      </w:r>
      <w:r w:rsidR="00FA3A05">
        <w:rPr>
          <w:rStyle w:val="AbstractChar"/>
          <w:sz w:val="21"/>
        </w:rPr>
        <w:t xml:space="preserve"> </w:t>
      </w:r>
      <w:r w:rsidRPr="00560C31">
        <w:rPr>
          <w:rStyle w:val="AbstractChar"/>
          <w:sz w:val="21"/>
        </w:rPr>
        <w:t>words</w:t>
      </w:r>
      <w:r w:rsidRPr="00560C31">
        <w:rPr>
          <w:rStyle w:val="AbstractChar"/>
          <w:sz w:val="21"/>
        </w:rPr>
        <w:t>：</w:t>
      </w:r>
      <w:r w:rsidRPr="00560C31">
        <w:rPr>
          <w:rFonts w:eastAsia="黑体"/>
          <w:b/>
          <w:sz w:val="21"/>
        </w:rPr>
        <w:t xml:space="preserve"> </w:t>
      </w:r>
      <w:r w:rsidR="001D5EC7" w:rsidRPr="001D5EC7">
        <w:rPr>
          <w:szCs w:val="18"/>
        </w:rPr>
        <w:t>XXXX; XXXX; XXX; XXXX</w:t>
      </w:r>
      <w:r w:rsidRPr="001D5EC7">
        <w:rPr>
          <w:szCs w:val="18"/>
        </w:rPr>
        <w:t xml:space="preserve"> </w:t>
      </w:r>
      <w:r w:rsidRPr="00560C31">
        <w:rPr>
          <w:kern w:val="0"/>
          <w:sz w:val="21"/>
        </w:rPr>
        <w:t>(</w:t>
      </w:r>
      <w:r w:rsidR="00FA3A05">
        <w:rPr>
          <w:rFonts w:hint="eastAsia"/>
          <w:kern w:val="0"/>
          <w:sz w:val="21"/>
        </w:rPr>
        <w:t>除专用名词外小写</w:t>
      </w:r>
      <w:r w:rsidRPr="00560C31">
        <w:rPr>
          <w:kern w:val="0"/>
          <w:sz w:val="21"/>
        </w:rPr>
        <w:t>)</w:t>
      </w:r>
    </w:p>
    <w:p w:rsidR="008876E6" w:rsidRDefault="008876E6">
      <w:pPr>
        <w:ind w:firstLine="420"/>
        <w:rPr>
          <w:szCs w:val="24"/>
        </w:rPr>
      </w:pPr>
    </w:p>
    <w:p w:rsidR="00FB7F99" w:rsidRPr="00560C31" w:rsidRDefault="00FB7F99">
      <w:pPr>
        <w:ind w:firstLine="420"/>
        <w:rPr>
          <w:szCs w:val="24"/>
        </w:rPr>
        <w:sectPr w:rsidR="00FB7F99" w:rsidRPr="00560C31">
          <w:type w:val="continuous"/>
          <w:pgSz w:w="11906" w:h="16838"/>
          <w:pgMar w:top="1814" w:right="1332" w:bottom="1814" w:left="1332" w:header="851" w:footer="992" w:gutter="0"/>
          <w:cols w:space="425"/>
          <w:titlePg/>
          <w:docGrid w:type="linesAndChars" w:linePitch="312" w:charSpace="4311"/>
        </w:sectPr>
      </w:pPr>
    </w:p>
    <w:p w:rsidR="00FB7F99" w:rsidRPr="00560C31" w:rsidRDefault="00FB7F99" w:rsidP="00FB7F99">
      <w:pPr>
        <w:pStyle w:val="1"/>
      </w:pPr>
      <w:r w:rsidRPr="00560C31">
        <w:t>摘要</w:t>
      </w:r>
    </w:p>
    <w:p w:rsidR="00FB7F99" w:rsidRPr="00560C31" w:rsidRDefault="00FB7F99" w:rsidP="00FB7F99">
      <w:pPr>
        <w:pStyle w:val="2"/>
      </w:pPr>
      <w:r>
        <w:t>1</w:t>
      </w:r>
      <w:r w:rsidRPr="00560C31">
        <w:t xml:space="preserve">.1  </w:t>
      </w:r>
      <w:r w:rsidRPr="00560C31">
        <w:t>中文摘要</w:t>
      </w:r>
    </w:p>
    <w:p w:rsidR="001D5EC7" w:rsidRPr="001D5EC7" w:rsidRDefault="00FB7F99" w:rsidP="001D5EC7">
      <w:pPr>
        <w:pStyle w:val="af7"/>
        <w:numPr>
          <w:ilvl w:val="0"/>
          <w:numId w:val="8"/>
        </w:numPr>
        <w:spacing w:line="276" w:lineRule="auto"/>
        <w:ind w:firstLineChars="0"/>
        <w:rPr>
          <w:lang w:val="zh-CN"/>
        </w:rPr>
      </w:pPr>
      <w:bookmarkStart w:id="0" w:name="OLE_LINK1"/>
      <w:bookmarkStart w:id="1" w:name="OLE_LINK2"/>
      <w:r w:rsidRPr="001D5EC7">
        <w:rPr>
          <w:lang w:val="zh-CN"/>
        </w:rPr>
        <w:t>应概括出文章目的、方法、结果及结论；</w:t>
      </w:r>
    </w:p>
    <w:p w:rsidR="001D5EC7" w:rsidRPr="001D5EC7" w:rsidRDefault="00FB7F99" w:rsidP="001D5EC7">
      <w:pPr>
        <w:pStyle w:val="af7"/>
        <w:numPr>
          <w:ilvl w:val="0"/>
          <w:numId w:val="8"/>
        </w:numPr>
        <w:spacing w:line="276" w:lineRule="auto"/>
        <w:ind w:firstLineChars="0"/>
        <w:rPr>
          <w:lang w:val="zh-CN"/>
        </w:rPr>
      </w:pPr>
      <w:r w:rsidRPr="001D5EC7">
        <w:rPr>
          <w:lang w:val="zh-CN"/>
        </w:rPr>
        <w:t>不得引用文中参考文献号、图号和公式号；</w:t>
      </w:r>
    </w:p>
    <w:p w:rsidR="001D5EC7" w:rsidRPr="001D5EC7" w:rsidRDefault="00FB7F99" w:rsidP="001D5EC7">
      <w:pPr>
        <w:pStyle w:val="af7"/>
        <w:numPr>
          <w:ilvl w:val="0"/>
          <w:numId w:val="8"/>
        </w:numPr>
        <w:spacing w:line="276" w:lineRule="auto"/>
        <w:ind w:firstLineChars="0"/>
        <w:rPr>
          <w:lang w:val="zh-CN"/>
        </w:rPr>
      </w:pPr>
      <w:r w:rsidRPr="001D5EC7">
        <w:rPr>
          <w:lang w:val="zh-CN"/>
        </w:rPr>
        <w:t>尽量用具体数字来说明该项工作取得的进展或成效，例如某项性能指标提高了百分之多少，避免</w:t>
      </w:r>
      <w:r w:rsidRPr="001D5EC7">
        <w:rPr>
          <w:lang w:val="zh-CN"/>
        </w:rPr>
        <w:t>“</w:t>
      </w:r>
      <w:r w:rsidRPr="001D5EC7">
        <w:rPr>
          <w:lang w:val="zh-CN"/>
        </w:rPr>
        <w:t>效果很好</w:t>
      </w:r>
      <w:r w:rsidRPr="001D5EC7">
        <w:rPr>
          <w:lang w:val="zh-CN"/>
        </w:rPr>
        <w:t>”</w:t>
      </w:r>
      <w:r w:rsidRPr="001D5EC7">
        <w:rPr>
          <w:lang w:val="zh-CN"/>
        </w:rPr>
        <w:t>这类的含糊其辞；</w:t>
      </w:r>
    </w:p>
    <w:p w:rsidR="001D5EC7" w:rsidRPr="001D5EC7" w:rsidRDefault="00FB7F99" w:rsidP="001D5EC7">
      <w:pPr>
        <w:pStyle w:val="af7"/>
        <w:numPr>
          <w:ilvl w:val="0"/>
          <w:numId w:val="8"/>
        </w:numPr>
        <w:spacing w:line="276" w:lineRule="auto"/>
        <w:ind w:firstLineChars="0"/>
        <w:rPr>
          <w:rFonts w:hint="eastAsia"/>
          <w:lang w:val="zh-CN"/>
        </w:rPr>
      </w:pPr>
      <w:r w:rsidRPr="001D5EC7">
        <w:rPr>
          <w:lang w:val="zh-CN"/>
        </w:rPr>
        <w:lastRenderedPageBreak/>
        <w:t>摘要、题目中避免包含公式、上下标等</w:t>
      </w:r>
      <w:r w:rsidR="001D5EC7" w:rsidRPr="001D5EC7">
        <w:rPr>
          <w:rFonts w:hint="eastAsia"/>
          <w:lang w:val="zh-CN"/>
        </w:rPr>
        <w:t>；</w:t>
      </w:r>
    </w:p>
    <w:p w:rsidR="001D5EC7" w:rsidRPr="001D5EC7" w:rsidRDefault="00FB7F99" w:rsidP="001D5EC7">
      <w:pPr>
        <w:pStyle w:val="af7"/>
        <w:numPr>
          <w:ilvl w:val="0"/>
          <w:numId w:val="8"/>
        </w:numPr>
        <w:spacing w:line="276" w:lineRule="auto"/>
        <w:ind w:firstLineChars="0"/>
        <w:rPr>
          <w:rFonts w:hint="eastAsia"/>
          <w:lang w:val="zh-CN"/>
        </w:rPr>
      </w:pPr>
      <w:r w:rsidRPr="001D5EC7">
        <w:rPr>
          <w:lang w:val="zh-CN"/>
        </w:rPr>
        <w:t>用第</w:t>
      </w:r>
      <w:r w:rsidRPr="00560C31">
        <w:t>3</w:t>
      </w:r>
      <w:r w:rsidRPr="001D5EC7">
        <w:rPr>
          <w:lang w:val="zh-CN"/>
        </w:rPr>
        <w:t>人称，建议采用</w:t>
      </w:r>
      <w:r w:rsidRPr="001D5EC7">
        <w:rPr>
          <w:lang w:val="zh-CN"/>
        </w:rPr>
        <w:t>“</w:t>
      </w:r>
      <w:r w:rsidRPr="001D5EC7">
        <w:rPr>
          <w:lang w:val="zh-CN"/>
        </w:rPr>
        <w:t>对</w:t>
      </w:r>
      <w:r w:rsidRPr="001D5EC7">
        <w:rPr>
          <w:lang w:val="zh-CN"/>
        </w:rPr>
        <w:t>……</w:t>
      </w:r>
      <w:r w:rsidRPr="001D5EC7">
        <w:rPr>
          <w:lang w:val="zh-CN"/>
        </w:rPr>
        <w:t>进行了研究</w:t>
      </w:r>
      <w:r w:rsidRPr="001D5EC7">
        <w:rPr>
          <w:lang w:val="zh-CN"/>
        </w:rPr>
        <w:t>”</w:t>
      </w:r>
      <w:r w:rsidRPr="001D5EC7">
        <w:rPr>
          <w:lang w:val="zh-CN"/>
        </w:rPr>
        <w:t>、</w:t>
      </w:r>
      <w:r w:rsidRPr="001D5EC7">
        <w:rPr>
          <w:lang w:val="zh-CN"/>
        </w:rPr>
        <w:t>“</w:t>
      </w:r>
      <w:r w:rsidRPr="001D5EC7">
        <w:rPr>
          <w:lang w:val="zh-CN"/>
        </w:rPr>
        <w:t>报告了</w:t>
      </w:r>
      <w:r w:rsidRPr="001D5EC7">
        <w:rPr>
          <w:lang w:val="zh-CN"/>
        </w:rPr>
        <w:t>……</w:t>
      </w:r>
      <w:r w:rsidRPr="001D5EC7">
        <w:rPr>
          <w:lang w:val="zh-CN"/>
        </w:rPr>
        <w:t>现状</w:t>
      </w:r>
      <w:r w:rsidRPr="001D5EC7">
        <w:rPr>
          <w:lang w:val="zh-CN"/>
        </w:rPr>
        <w:t>”</w:t>
      </w:r>
      <w:r w:rsidRPr="001D5EC7">
        <w:rPr>
          <w:lang w:val="zh-CN"/>
        </w:rPr>
        <w:t>、</w:t>
      </w:r>
      <w:r w:rsidRPr="001D5EC7">
        <w:rPr>
          <w:lang w:val="zh-CN"/>
        </w:rPr>
        <w:t>“</w:t>
      </w:r>
      <w:r w:rsidRPr="001D5EC7">
        <w:rPr>
          <w:lang w:val="zh-CN"/>
        </w:rPr>
        <w:t>进行了</w:t>
      </w:r>
      <w:r w:rsidRPr="001D5EC7">
        <w:rPr>
          <w:lang w:val="zh-CN"/>
        </w:rPr>
        <w:t>……</w:t>
      </w:r>
      <w:r w:rsidRPr="001D5EC7">
        <w:rPr>
          <w:lang w:val="zh-CN"/>
        </w:rPr>
        <w:t>调查</w:t>
      </w:r>
      <w:r w:rsidRPr="001D5EC7">
        <w:rPr>
          <w:lang w:val="zh-CN"/>
        </w:rPr>
        <w:t>”</w:t>
      </w:r>
      <w:r w:rsidRPr="001D5EC7">
        <w:rPr>
          <w:lang w:val="zh-CN"/>
        </w:rPr>
        <w:t>等记述方法，不必使用</w:t>
      </w:r>
      <w:r w:rsidRPr="001D5EC7">
        <w:rPr>
          <w:lang w:val="zh-CN"/>
        </w:rPr>
        <w:t>“</w:t>
      </w:r>
      <w:r w:rsidRPr="001D5EC7">
        <w:rPr>
          <w:lang w:val="zh-CN"/>
        </w:rPr>
        <w:t>本文</w:t>
      </w:r>
      <w:r w:rsidRPr="001D5EC7">
        <w:rPr>
          <w:lang w:val="zh-CN"/>
        </w:rPr>
        <w:t>”</w:t>
      </w:r>
      <w:r w:rsidRPr="001D5EC7">
        <w:rPr>
          <w:lang w:val="zh-CN"/>
        </w:rPr>
        <w:t>、</w:t>
      </w:r>
      <w:r w:rsidRPr="001D5EC7">
        <w:rPr>
          <w:lang w:val="zh-CN"/>
        </w:rPr>
        <w:t>“</w:t>
      </w:r>
      <w:r w:rsidRPr="001D5EC7">
        <w:rPr>
          <w:lang w:val="zh-CN"/>
        </w:rPr>
        <w:t>作者</w:t>
      </w:r>
      <w:r w:rsidRPr="001D5EC7">
        <w:rPr>
          <w:lang w:val="zh-CN"/>
        </w:rPr>
        <w:t>”</w:t>
      </w:r>
      <w:r w:rsidRPr="001D5EC7">
        <w:rPr>
          <w:lang w:val="zh-CN"/>
        </w:rPr>
        <w:t>等作为主语</w:t>
      </w:r>
      <w:r w:rsidR="001D5EC7" w:rsidRPr="001D5EC7">
        <w:rPr>
          <w:rFonts w:hint="eastAsia"/>
          <w:lang w:val="zh-CN"/>
        </w:rPr>
        <w:t>；</w:t>
      </w:r>
    </w:p>
    <w:p w:rsidR="00FB7F99" w:rsidRPr="001D5EC7" w:rsidRDefault="00FB7F99" w:rsidP="001D5EC7">
      <w:pPr>
        <w:pStyle w:val="af7"/>
        <w:numPr>
          <w:ilvl w:val="0"/>
          <w:numId w:val="8"/>
        </w:numPr>
        <w:spacing w:line="276" w:lineRule="auto"/>
        <w:ind w:firstLineChars="0"/>
        <w:rPr>
          <w:lang w:val="zh-CN"/>
        </w:rPr>
      </w:pPr>
      <w:r w:rsidRPr="001D5EC7">
        <w:rPr>
          <w:rFonts w:hint="eastAsia"/>
          <w:lang w:val="zh-CN"/>
        </w:rPr>
        <w:t>结论部分不宜出现自评式结论，如“为</w:t>
      </w:r>
      <w:r w:rsidRPr="001D5EC7">
        <w:rPr>
          <w:lang w:val="zh-CN"/>
        </w:rPr>
        <w:t>……</w:t>
      </w:r>
      <w:r w:rsidRPr="001D5EC7">
        <w:rPr>
          <w:rFonts w:hint="eastAsia"/>
          <w:lang w:val="zh-CN"/>
        </w:rPr>
        <w:t>奠定基础”，“为</w:t>
      </w:r>
      <w:r w:rsidRPr="001D5EC7">
        <w:rPr>
          <w:lang w:val="zh-CN"/>
        </w:rPr>
        <w:t>……</w:t>
      </w:r>
      <w:r w:rsidRPr="001D5EC7">
        <w:rPr>
          <w:rFonts w:hint="eastAsia"/>
          <w:lang w:val="zh-CN"/>
        </w:rPr>
        <w:t>提供理论依据</w:t>
      </w:r>
      <w:r w:rsidRPr="001D5EC7">
        <w:rPr>
          <w:rFonts w:hint="eastAsia"/>
          <w:lang w:val="zh-CN"/>
        </w:rPr>
        <w:t>/</w:t>
      </w:r>
      <w:r w:rsidRPr="001D5EC7">
        <w:rPr>
          <w:rFonts w:hint="eastAsia"/>
          <w:lang w:val="zh-CN"/>
        </w:rPr>
        <w:t>数据支撑”等。</w:t>
      </w:r>
      <w:bookmarkEnd w:id="0"/>
      <w:bookmarkEnd w:id="1"/>
    </w:p>
    <w:p w:rsidR="00FB7F99" w:rsidRPr="00560C31" w:rsidRDefault="00FB7F99" w:rsidP="001D5EC7">
      <w:pPr>
        <w:pStyle w:val="2"/>
      </w:pPr>
      <w:r>
        <w:t>2</w:t>
      </w:r>
      <w:r w:rsidRPr="00560C31">
        <w:t xml:space="preserve">.2  </w:t>
      </w:r>
      <w:r w:rsidRPr="00560C31">
        <w:t>英文摘要</w:t>
      </w:r>
    </w:p>
    <w:p w:rsidR="00E746B2" w:rsidRPr="00E746B2" w:rsidRDefault="00FB7F99" w:rsidP="00E746B2">
      <w:pPr>
        <w:pStyle w:val="af7"/>
        <w:numPr>
          <w:ilvl w:val="0"/>
          <w:numId w:val="9"/>
        </w:numPr>
        <w:autoSpaceDE w:val="0"/>
        <w:autoSpaceDN w:val="0"/>
        <w:spacing w:line="276" w:lineRule="auto"/>
        <w:ind w:firstLineChars="0"/>
        <w:rPr>
          <w:lang w:val="zh-CN"/>
        </w:rPr>
      </w:pPr>
      <w:r w:rsidRPr="00E746B2">
        <w:rPr>
          <w:lang w:val="zh-CN"/>
        </w:rPr>
        <w:t>英文摘要应和中文摘要对应</w:t>
      </w:r>
      <w:r w:rsidR="00E746B2" w:rsidRPr="00E746B2">
        <w:rPr>
          <w:rFonts w:hint="eastAsia"/>
          <w:lang w:val="zh-CN"/>
        </w:rPr>
        <w:t>；</w:t>
      </w:r>
    </w:p>
    <w:p w:rsidR="00E746B2" w:rsidRPr="00E746B2" w:rsidRDefault="00FB7F99" w:rsidP="00E746B2">
      <w:pPr>
        <w:pStyle w:val="af7"/>
        <w:numPr>
          <w:ilvl w:val="0"/>
          <w:numId w:val="9"/>
        </w:numPr>
        <w:autoSpaceDE w:val="0"/>
        <w:autoSpaceDN w:val="0"/>
        <w:spacing w:line="276" w:lineRule="auto"/>
        <w:ind w:firstLineChars="0"/>
        <w:rPr>
          <w:lang w:val="zh-CN"/>
        </w:rPr>
      </w:pPr>
      <w:r w:rsidRPr="00E746B2">
        <w:rPr>
          <w:lang w:val="zh-CN"/>
        </w:rPr>
        <w:t>英文</w:t>
      </w:r>
      <w:r w:rsidR="00E746B2" w:rsidRPr="00E746B2">
        <w:rPr>
          <w:rFonts w:hint="eastAsia"/>
          <w:lang w:val="zh-CN"/>
        </w:rPr>
        <w:t>摘要中出现</w:t>
      </w:r>
      <w:r w:rsidRPr="00E746B2">
        <w:rPr>
          <w:lang w:val="zh-CN"/>
        </w:rPr>
        <w:t>缩写时</w:t>
      </w:r>
      <w:r w:rsidR="00E746B2" w:rsidRPr="00E746B2">
        <w:rPr>
          <w:rFonts w:hint="eastAsia"/>
          <w:lang w:val="zh-CN"/>
        </w:rPr>
        <w:t>不要</w:t>
      </w:r>
      <w:r w:rsidRPr="00E746B2">
        <w:rPr>
          <w:lang w:val="zh-CN"/>
        </w:rPr>
        <w:t>全称</w:t>
      </w:r>
      <w:r w:rsidR="00E746B2" w:rsidRPr="00E746B2">
        <w:rPr>
          <w:rFonts w:hint="eastAsia"/>
          <w:lang w:val="zh-CN"/>
        </w:rPr>
        <w:t>；</w:t>
      </w:r>
      <w:r w:rsidRPr="00E746B2">
        <w:rPr>
          <w:rFonts w:hint="eastAsia"/>
          <w:lang w:val="zh-CN"/>
        </w:rPr>
        <w:t>摘要中建议使用过去式、被动语态</w:t>
      </w:r>
      <w:r w:rsidR="00E746B2" w:rsidRPr="00E746B2">
        <w:rPr>
          <w:rFonts w:hint="eastAsia"/>
          <w:lang w:val="zh-CN"/>
        </w:rPr>
        <w:t>；</w:t>
      </w:r>
    </w:p>
    <w:p w:rsidR="00C2094A" w:rsidRPr="00E746B2" w:rsidRDefault="00FB7F99" w:rsidP="00E746B2">
      <w:pPr>
        <w:pStyle w:val="af7"/>
        <w:numPr>
          <w:ilvl w:val="0"/>
          <w:numId w:val="9"/>
        </w:numPr>
        <w:autoSpaceDE w:val="0"/>
        <w:autoSpaceDN w:val="0"/>
        <w:spacing w:line="276" w:lineRule="auto"/>
        <w:ind w:firstLineChars="0"/>
        <w:rPr>
          <w:lang w:val="zh-CN"/>
        </w:rPr>
      </w:pPr>
      <w:r w:rsidRPr="00E746B2">
        <w:rPr>
          <w:rFonts w:hint="eastAsia"/>
          <w:lang w:val="zh-CN"/>
        </w:rPr>
        <w:t>不要出现</w:t>
      </w:r>
      <w:r w:rsidRPr="00E746B2">
        <w:rPr>
          <w:rFonts w:hint="eastAsia"/>
          <w:lang w:val="zh-CN"/>
        </w:rPr>
        <w:t xml:space="preserve"> So, But </w:t>
      </w:r>
      <w:r w:rsidRPr="00E746B2">
        <w:rPr>
          <w:rFonts w:hint="eastAsia"/>
          <w:lang w:val="zh-CN"/>
        </w:rPr>
        <w:t>等口语中常用的词语；不要出现引起歧义的词，如</w:t>
      </w:r>
      <w:r w:rsidRPr="00E746B2">
        <w:rPr>
          <w:rFonts w:hint="eastAsia"/>
          <w:lang w:val="zh-CN"/>
        </w:rPr>
        <w:t xml:space="preserve"> since, while</w:t>
      </w:r>
      <w:r w:rsidRPr="00E746B2">
        <w:rPr>
          <w:rFonts w:hint="eastAsia"/>
          <w:lang w:val="zh-CN"/>
        </w:rPr>
        <w:t>等。</w:t>
      </w:r>
    </w:p>
    <w:p w:rsidR="00FB7F99" w:rsidRPr="00FB7F99" w:rsidRDefault="00FB7F99" w:rsidP="001D5EC7">
      <w:pPr>
        <w:pStyle w:val="1"/>
        <w:spacing w:line="276" w:lineRule="auto"/>
        <w:ind w:left="0" w:firstLine="0"/>
      </w:pPr>
      <w:r w:rsidRPr="00FB7F99">
        <w:rPr>
          <w:rFonts w:hint="eastAsia"/>
        </w:rPr>
        <w:t>关键词</w:t>
      </w:r>
    </w:p>
    <w:p w:rsidR="00FB7F99" w:rsidRPr="006B322A" w:rsidRDefault="006B322A" w:rsidP="001D5EC7">
      <w:pPr>
        <w:autoSpaceDE w:val="0"/>
        <w:autoSpaceDN w:val="0"/>
        <w:spacing w:line="276" w:lineRule="auto"/>
        <w:ind w:firstLineChars="202" w:firstLine="424"/>
        <w:rPr>
          <w:lang w:val="zh-CN"/>
        </w:rPr>
      </w:pPr>
      <w:r>
        <w:rPr>
          <w:rFonts w:hint="eastAsia"/>
          <w:lang w:val="zh-CN"/>
        </w:rPr>
        <w:t>关键词数量</w:t>
      </w:r>
      <w:r w:rsidRPr="006B322A">
        <w:rPr>
          <w:rFonts w:hint="eastAsia"/>
          <w:lang w:val="zh-CN"/>
        </w:rPr>
        <w:t>要求</w:t>
      </w:r>
      <w:r w:rsidRPr="006B322A">
        <w:rPr>
          <w:rFonts w:hint="eastAsia"/>
          <w:lang w:val="zh-CN"/>
        </w:rPr>
        <w:t xml:space="preserve"> 3-8 </w:t>
      </w:r>
      <w:proofErr w:type="gramStart"/>
      <w:r w:rsidRPr="006B322A">
        <w:rPr>
          <w:rFonts w:hint="eastAsia"/>
          <w:lang w:val="zh-CN"/>
        </w:rPr>
        <w:t>个</w:t>
      </w:r>
      <w:proofErr w:type="gramEnd"/>
      <w:r w:rsidRPr="006B322A">
        <w:rPr>
          <w:rFonts w:hint="eastAsia"/>
          <w:lang w:val="zh-CN"/>
        </w:rPr>
        <w:t>。用分号（；）隔开，末尾不加句号</w:t>
      </w:r>
      <w:r>
        <w:rPr>
          <w:rFonts w:hint="eastAsia"/>
          <w:lang w:val="zh-CN"/>
        </w:rPr>
        <w:t>。</w:t>
      </w:r>
      <w:bookmarkStart w:id="2" w:name="_GoBack"/>
      <w:bookmarkEnd w:id="2"/>
    </w:p>
    <w:sectPr w:rsidR="00FB7F99" w:rsidRPr="006B322A" w:rsidSect="00FB7F99">
      <w:type w:val="continuous"/>
      <w:pgSz w:w="11906" w:h="16838"/>
      <w:pgMar w:top="1418" w:right="1077" w:bottom="1418" w:left="1077" w:header="431" w:footer="431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EB6" w:rsidRDefault="009B7EB6">
      <w:r>
        <w:separator/>
      </w:r>
    </w:p>
  </w:endnote>
  <w:endnote w:type="continuationSeparator" w:id="0">
    <w:p w:rsidR="009B7EB6" w:rsidRDefault="009B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3F66D6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E4F1C">
      <w:rPr>
        <w:rStyle w:val="ad"/>
        <w:noProof/>
      </w:rPr>
      <w:t>4</w:t>
    </w:r>
    <w:r>
      <w:rPr>
        <w:rStyle w:val="ad"/>
      </w:rPr>
      <w:fldChar w:fldCharType="end"/>
    </w:r>
  </w:p>
  <w:p w:rsidR="008876E6" w:rsidRDefault="008876E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8876E6">
    <w:pPr>
      <w:pStyle w:val="a9"/>
      <w:framePr w:wrap="around" w:vAnchor="text" w:hAnchor="margin" w:xAlign="right" w:y="1"/>
      <w:ind w:firstLine="360"/>
      <w:rPr>
        <w:rStyle w:val="ad"/>
      </w:rPr>
    </w:pPr>
  </w:p>
  <w:p w:rsidR="008876E6" w:rsidRDefault="008876E6">
    <w:pPr>
      <w:pStyle w:val="a9"/>
      <w:framePr w:wrap="around" w:vAnchor="text" w:hAnchor="margin" w:xAlign="center" w:y="1"/>
      <w:ind w:right="360" w:firstLine="360"/>
      <w:rPr>
        <w:rStyle w:val="ad"/>
      </w:rPr>
    </w:pPr>
  </w:p>
  <w:p w:rsidR="008876E6" w:rsidRDefault="008876E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EB6" w:rsidRDefault="009B7EB6">
      <w:r>
        <w:separator/>
      </w:r>
    </w:p>
  </w:footnote>
  <w:footnote w:type="continuationSeparator" w:id="0">
    <w:p w:rsidR="009B7EB6" w:rsidRDefault="009B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3F66D6">
    <w:pPr>
      <w:pStyle w:val="ab"/>
    </w:pPr>
    <w:r>
      <w:rPr>
        <w:rFonts w:hint="eastAsia"/>
      </w:rPr>
      <w:t>载人航天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3F66D6">
    <w:pPr>
      <w:pStyle w:val="ab"/>
    </w:pPr>
    <w:r>
      <w:rPr>
        <w:rFonts w:hint="eastAsia"/>
      </w:rPr>
      <w:t xml:space="preserve">XX </w:t>
    </w:r>
    <w:r>
      <w:rPr>
        <w:rFonts w:hint="eastAsia"/>
      </w:rPr>
      <w:t>等，</w:t>
    </w:r>
    <w:r>
      <w:t>题目</w:t>
    </w:r>
    <w:r>
      <w:rPr>
        <w:rFonts w:hint="eastAsia"/>
      </w:rPr>
      <w:t>（宋体小二居中单</w:t>
    </w:r>
    <w:proofErr w:type="gramStart"/>
    <w:r>
      <w:rPr>
        <w:rFonts w:hint="eastAsia"/>
      </w:rPr>
      <w:t>倍行距段前</w:t>
    </w:r>
    <w:proofErr w:type="gramEnd"/>
    <w:r>
      <w:rPr>
        <w:rFonts w:hint="eastAsia"/>
      </w:rPr>
      <w:t>0.5</w:t>
    </w:r>
    <w:r>
      <w:rPr>
        <w:rFonts w:hint="eastAsia"/>
      </w:rPr>
      <w:t>行后</w:t>
    </w:r>
    <w:r>
      <w:rPr>
        <w:rFonts w:hint="eastAsia"/>
      </w:rPr>
      <w:t>0</w:t>
    </w:r>
    <w:r>
      <w:rPr>
        <w:rFonts w:hint="eastAsia"/>
      </w:rPr>
      <w:t>行，非汉字新罗马加粗）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3F66D6">
    <w:pPr>
      <w:pStyle w:val="ab"/>
    </w:pPr>
    <w:r>
      <w:rPr>
        <w:rFonts w:hint="eastAsia"/>
      </w:rPr>
      <w:t xml:space="preserve">XX </w:t>
    </w:r>
    <w:r>
      <w:rPr>
        <w:rFonts w:hint="eastAsia"/>
      </w:rPr>
      <w:t>等，</w:t>
    </w:r>
    <w:r>
      <w:t>题目</w:t>
    </w:r>
    <w:r>
      <w:rPr>
        <w:rFonts w:hint="eastAsia"/>
      </w:rPr>
      <w:t>（宋体小二居中单</w:t>
    </w:r>
    <w:proofErr w:type="gramStart"/>
    <w:r>
      <w:rPr>
        <w:rFonts w:hint="eastAsia"/>
      </w:rPr>
      <w:t>倍行距段前</w:t>
    </w:r>
    <w:proofErr w:type="gramEnd"/>
    <w:r>
      <w:rPr>
        <w:rFonts w:hint="eastAsia"/>
      </w:rPr>
      <w:t>0.5</w:t>
    </w:r>
    <w:r>
      <w:rPr>
        <w:rFonts w:hint="eastAsia"/>
      </w:rPr>
      <w:t>行后</w:t>
    </w:r>
    <w:r>
      <w:rPr>
        <w:rFonts w:hint="eastAsia"/>
      </w:rPr>
      <w:t>0</w:t>
    </w:r>
    <w:r>
      <w:rPr>
        <w:rFonts w:hint="eastAsia"/>
      </w:rPr>
      <w:t>行，非汉字新罗马加粗）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65C60"/>
    <w:multiLevelType w:val="multilevel"/>
    <w:tmpl w:val="1A265C60"/>
    <w:lvl w:ilvl="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DB4154A"/>
    <w:multiLevelType w:val="multilevel"/>
    <w:tmpl w:val="2DB4154A"/>
    <w:lvl w:ilvl="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DC926C3"/>
    <w:multiLevelType w:val="multilevel"/>
    <w:tmpl w:val="2DC926C3"/>
    <w:lvl w:ilvl="0">
      <w:start w:val="1"/>
      <w:numFmt w:val="decimal"/>
      <w:pStyle w:val="1"/>
      <w:isLgl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32970FC0"/>
    <w:multiLevelType w:val="multilevel"/>
    <w:tmpl w:val="32970FC0"/>
    <w:lvl w:ilvl="0">
      <w:start w:val="1"/>
      <w:numFmt w:val="decimal"/>
      <w:pStyle w:val="a"/>
      <w:lvlText w:val="[%1]"/>
      <w:lvlJc w:val="left"/>
      <w:pPr>
        <w:ind w:left="420" w:hanging="420"/>
      </w:pPr>
      <w:rPr>
        <w:rFonts w:hint="eastAsia"/>
        <w:color w:val="00000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51C11CBB"/>
    <w:multiLevelType w:val="hybridMultilevel"/>
    <w:tmpl w:val="E10AB9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62D0DA9"/>
    <w:multiLevelType w:val="multilevel"/>
    <w:tmpl w:val="662D0DA9"/>
    <w:lvl w:ilvl="0">
      <w:start w:val="2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94596F"/>
    <w:multiLevelType w:val="hybridMultilevel"/>
    <w:tmpl w:val="7968F3D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23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E6"/>
    <w:rsid w:val="00022E34"/>
    <w:rsid w:val="00072E97"/>
    <w:rsid w:val="00077703"/>
    <w:rsid w:val="00080855"/>
    <w:rsid w:val="000959F1"/>
    <w:rsid w:val="000C6DA4"/>
    <w:rsid w:val="000D3DBB"/>
    <w:rsid w:val="00103208"/>
    <w:rsid w:val="00125501"/>
    <w:rsid w:val="0017749A"/>
    <w:rsid w:val="00194F18"/>
    <w:rsid w:val="00196236"/>
    <w:rsid w:val="001A6134"/>
    <w:rsid w:val="001C2D9F"/>
    <w:rsid w:val="001C78BC"/>
    <w:rsid w:val="001D10EE"/>
    <w:rsid w:val="001D5EC7"/>
    <w:rsid w:val="00207525"/>
    <w:rsid w:val="002077DA"/>
    <w:rsid w:val="00245942"/>
    <w:rsid w:val="002A3572"/>
    <w:rsid w:val="002D390D"/>
    <w:rsid w:val="002E6169"/>
    <w:rsid w:val="003166AF"/>
    <w:rsid w:val="00396FB0"/>
    <w:rsid w:val="003F66D6"/>
    <w:rsid w:val="003F7760"/>
    <w:rsid w:val="00470C78"/>
    <w:rsid w:val="004B1550"/>
    <w:rsid w:val="004B3E50"/>
    <w:rsid w:val="005028A4"/>
    <w:rsid w:val="005322A0"/>
    <w:rsid w:val="005347AE"/>
    <w:rsid w:val="00547688"/>
    <w:rsid w:val="00547967"/>
    <w:rsid w:val="00560C31"/>
    <w:rsid w:val="005B05B5"/>
    <w:rsid w:val="005B437A"/>
    <w:rsid w:val="006220E9"/>
    <w:rsid w:val="0067308D"/>
    <w:rsid w:val="00695BD9"/>
    <w:rsid w:val="006B322A"/>
    <w:rsid w:val="006D6D9A"/>
    <w:rsid w:val="00700E15"/>
    <w:rsid w:val="00705AB5"/>
    <w:rsid w:val="00722727"/>
    <w:rsid w:val="00760691"/>
    <w:rsid w:val="00787010"/>
    <w:rsid w:val="007D41B0"/>
    <w:rsid w:val="007E4F1C"/>
    <w:rsid w:val="0080705D"/>
    <w:rsid w:val="0083339D"/>
    <w:rsid w:val="00833B9F"/>
    <w:rsid w:val="00834D93"/>
    <w:rsid w:val="008514AF"/>
    <w:rsid w:val="00876BD9"/>
    <w:rsid w:val="0088584E"/>
    <w:rsid w:val="008876E6"/>
    <w:rsid w:val="00894B59"/>
    <w:rsid w:val="008A3FC4"/>
    <w:rsid w:val="008C6843"/>
    <w:rsid w:val="008D2609"/>
    <w:rsid w:val="009130B8"/>
    <w:rsid w:val="009146AF"/>
    <w:rsid w:val="00953E2B"/>
    <w:rsid w:val="00987B84"/>
    <w:rsid w:val="009B7EB6"/>
    <w:rsid w:val="009E494C"/>
    <w:rsid w:val="009F1ADA"/>
    <w:rsid w:val="009F720C"/>
    <w:rsid w:val="00A036CA"/>
    <w:rsid w:val="00A312DA"/>
    <w:rsid w:val="00A3269D"/>
    <w:rsid w:val="00A51FAF"/>
    <w:rsid w:val="00A83F18"/>
    <w:rsid w:val="00AD7812"/>
    <w:rsid w:val="00B01353"/>
    <w:rsid w:val="00B2289E"/>
    <w:rsid w:val="00B77413"/>
    <w:rsid w:val="00BD3697"/>
    <w:rsid w:val="00BF3209"/>
    <w:rsid w:val="00C2094A"/>
    <w:rsid w:val="00C91BE5"/>
    <w:rsid w:val="00CE4C59"/>
    <w:rsid w:val="00D159B7"/>
    <w:rsid w:val="00D67894"/>
    <w:rsid w:val="00DB2558"/>
    <w:rsid w:val="00DB49A0"/>
    <w:rsid w:val="00DB4CB6"/>
    <w:rsid w:val="00DC37F3"/>
    <w:rsid w:val="00DE25B6"/>
    <w:rsid w:val="00DE5BA1"/>
    <w:rsid w:val="00DF3401"/>
    <w:rsid w:val="00E746B2"/>
    <w:rsid w:val="00E942C1"/>
    <w:rsid w:val="00ED4D94"/>
    <w:rsid w:val="00EE539A"/>
    <w:rsid w:val="00EF7E03"/>
    <w:rsid w:val="00F13B70"/>
    <w:rsid w:val="00F26DC1"/>
    <w:rsid w:val="00F52311"/>
    <w:rsid w:val="00F63572"/>
    <w:rsid w:val="00F6564B"/>
    <w:rsid w:val="00F82191"/>
    <w:rsid w:val="00FA3A05"/>
    <w:rsid w:val="00FB7F99"/>
    <w:rsid w:val="00FE55FC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48A751D"/>
  <w15:docId w15:val="{6437121F-E10B-4E38-8017-9C2B344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Pr>
      <w:rFonts w:ascii="宋体"/>
      <w:sz w:val="18"/>
      <w:szCs w:val="18"/>
    </w:rPr>
  </w:style>
  <w:style w:type="paragraph" w:styleId="a6">
    <w:name w:val="annotation text"/>
    <w:basedOn w:val="a0"/>
    <w:semiHidden/>
    <w:unhideWhenUsed/>
    <w:pPr>
      <w:jc w:val="left"/>
    </w:pPr>
  </w:style>
  <w:style w:type="paragraph" w:styleId="a7">
    <w:name w:val="Balloon Text"/>
    <w:basedOn w:val="a0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0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1"/>
  </w:style>
  <w:style w:type="paragraph" w:customStyle="1" w:styleId="ae">
    <w:name w:val="论文标题"/>
    <w:basedOn w:val="a0"/>
    <w:qFormat/>
    <w:pPr>
      <w:spacing w:beforeLines="50"/>
      <w:jc w:val="center"/>
      <w:outlineLvl w:val="0"/>
    </w:pPr>
    <w:rPr>
      <w:sz w:val="36"/>
    </w:rPr>
  </w:style>
  <w:style w:type="paragraph" w:customStyle="1" w:styleId="af">
    <w:name w:val="作者"/>
    <w:basedOn w:val="a0"/>
    <w:qFormat/>
    <w:pPr>
      <w:spacing w:beforeLines="50"/>
      <w:jc w:val="center"/>
    </w:pPr>
    <w:rPr>
      <w:rFonts w:eastAsia="仿宋"/>
      <w:sz w:val="24"/>
      <w:szCs w:val="24"/>
    </w:rPr>
  </w:style>
  <w:style w:type="paragraph" w:customStyle="1" w:styleId="10">
    <w:name w:val="单位1"/>
    <w:basedOn w:val="a0"/>
    <w:qFormat/>
    <w:pPr>
      <w:spacing w:beforeLines="50"/>
      <w:jc w:val="center"/>
    </w:pPr>
    <w:rPr>
      <w:sz w:val="18"/>
      <w:szCs w:val="18"/>
    </w:rPr>
  </w:style>
  <w:style w:type="paragraph" w:customStyle="1" w:styleId="af0">
    <w:name w:val="单位 其他"/>
    <w:basedOn w:val="a0"/>
    <w:qFormat/>
    <w:pPr>
      <w:jc w:val="center"/>
    </w:pPr>
    <w:rPr>
      <w:sz w:val="18"/>
      <w:szCs w:val="18"/>
    </w:rPr>
  </w:style>
  <w:style w:type="paragraph" w:customStyle="1" w:styleId="af1">
    <w:name w:val="摘要 标题"/>
    <w:basedOn w:val="a0"/>
    <w:link w:val="Char"/>
    <w:qFormat/>
    <w:rPr>
      <w:rFonts w:eastAsia="黑体"/>
      <w:sz w:val="18"/>
    </w:rPr>
  </w:style>
  <w:style w:type="paragraph" w:customStyle="1" w:styleId="af2">
    <w:name w:val="摘要 内容"/>
    <w:basedOn w:val="a0"/>
    <w:link w:val="Char0"/>
    <w:qFormat/>
    <w:pPr>
      <w:spacing w:beforeLines="50"/>
    </w:pPr>
    <w:rPr>
      <w:sz w:val="18"/>
    </w:rPr>
  </w:style>
  <w:style w:type="paragraph" w:customStyle="1" w:styleId="af3">
    <w:name w:val="英文标题"/>
    <w:basedOn w:val="ae"/>
    <w:qFormat/>
    <w:rPr>
      <w:b/>
      <w:sz w:val="32"/>
      <w:szCs w:val="18"/>
    </w:rPr>
  </w:style>
  <w:style w:type="paragraph" w:customStyle="1" w:styleId="Abstract">
    <w:name w:val="Abstract 标题"/>
    <w:basedOn w:val="a0"/>
    <w:link w:val="AbstractChar"/>
    <w:qFormat/>
    <w:pPr>
      <w:spacing w:line="276" w:lineRule="auto"/>
    </w:pPr>
    <w:rPr>
      <w:rFonts w:eastAsia="黑体"/>
      <w:b/>
      <w:sz w:val="18"/>
    </w:rPr>
  </w:style>
  <w:style w:type="paragraph" w:customStyle="1" w:styleId="1">
    <w:name w:val="1级章标题"/>
    <w:basedOn w:val="a0"/>
    <w:next w:val="a0"/>
    <w:qFormat/>
    <w:pPr>
      <w:numPr>
        <w:numId w:val="1"/>
      </w:numPr>
      <w:spacing w:before="170" w:after="170" w:line="314" w:lineRule="exact"/>
      <w:jc w:val="left"/>
      <w:outlineLvl w:val="0"/>
    </w:pPr>
    <w:rPr>
      <w:sz w:val="24"/>
      <w:szCs w:val="24"/>
    </w:rPr>
  </w:style>
  <w:style w:type="paragraph" w:customStyle="1" w:styleId="2">
    <w:name w:val="2级节标题"/>
    <w:basedOn w:val="a0"/>
    <w:next w:val="a0"/>
    <w:qFormat/>
    <w:pPr>
      <w:spacing w:before="170" w:after="170" w:line="276" w:lineRule="auto"/>
      <w:jc w:val="left"/>
      <w:outlineLvl w:val="1"/>
    </w:pPr>
    <w:rPr>
      <w:rFonts w:eastAsia="黑体"/>
    </w:rPr>
  </w:style>
  <w:style w:type="paragraph" w:customStyle="1" w:styleId="af4">
    <w:name w:val="公式"/>
    <w:basedOn w:val="a0"/>
    <w:next w:val="a0"/>
    <w:link w:val="Char1"/>
    <w:pPr>
      <w:tabs>
        <w:tab w:val="center" w:pos="2320"/>
        <w:tab w:val="right" w:pos="4660"/>
      </w:tabs>
      <w:autoSpaceDE w:val="0"/>
      <w:autoSpaceDN w:val="0"/>
      <w:spacing w:line="314" w:lineRule="exact"/>
      <w:ind w:firstLine="420"/>
    </w:pPr>
  </w:style>
  <w:style w:type="paragraph" w:customStyle="1" w:styleId="3">
    <w:name w:val="3级节标题"/>
    <w:basedOn w:val="a0"/>
    <w:next w:val="a0"/>
    <w:qFormat/>
    <w:pPr>
      <w:autoSpaceDE w:val="0"/>
      <w:autoSpaceDN w:val="0"/>
      <w:spacing w:before="170" w:after="170" w:line="314" w:lineRule="exact"/>
      <w:jc w:val="left"/>
      <w:outlineLvl w:val="2"/>
    </w:pPr>
    <w:rPr>
      <w:lang w:val="zh-CN"/>
    </w:rPr>
  </w:style>
  <w:style w:type="paragraph" w:customStyle="1" w:styleId="af5">
    <w:name w:val="附注"/>
    <w:basedOn w:val="a0"/>
    <w:next w:val="a0"/>
    <w:qFormat/>
    <w:pPr>
      <w:jc w:val="left"/>
    </w:pPr>
    <w:rPr>
      <w:sz w:val="18"/>
    </w:rPr>
  </w:style>
  <w:style w:type="paragraph" w:customStyle="1" w:styleId="af6">
    <w:name w:val="参考文献标题"/>
    <w:basedOn w:val="1"/>
    <w:next w:val="a0"/>
    <w:qFormat/>
    <w:pPr>
      <w:numPr>
        <w:numId w:val="0"/>
      </w:numPr>
      <w:jc w:val="center"/>
    </w:pPr>
  </w:style>
  <w:style w:type="paragraph" w:customStyle="1" w:styleId="a">
    <w:name w:val="参考文献内容"/>
    <w:basedOn w:val="a0"/>
    <w:next w:val="a0"/>
    <w:qFormat/>
    <w:pPr>
      <w:numPr>
        <w:numId w:val="2"/>
      </w:numPr>
      <w:tabs>
        <w:tab w:val="left" w:pos="0"/>
      </w:tabs>
      <w:spacing w:line="276" w:lineRule="auto"/>
      <w:jc w:val="left"/>
    </w:pPr>
    <w:rPr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sz w:val="18"/>
      <w:szCs w:val="18"/>
    </w:rPr>
  </w:style>
  <w:style w:type="character" w:customStyle="1" w:styleId="a5">
    <w:name w:val="文档结构图 字符"/>
    <w:link w:val="a4"/>
    <w:uiPriority w:val="99"/>
    <w:semiHidden/>
    <w:rPr>
      <w:rFonts w:ascii="宋体" w:eastAsia="宋体"/>
      <w:sz w:val="18"/>
      <w:szCs w:val="18"/>
    </w:rPr>
  </w:style>
  <w:style w:type="character" w:customStyle="1" w:styleId="Char">
    <w:name w:val="摘要 标题 Char"/>
    <w:link w:val="af1"/>
    <w:rPr>
      <w:rFonts w:ascii="Times New Roman" w:eastAsia="黑体" w:hAnsi="Times New Roman"/>
      <w:sz w:val="18"/>
    </w:rPr>
  </w:style>
  <w:style w:type="character" w:customStyle="1" w:styleId="Char0">
    <w:name w:val="摘要 内容 Char"/>
    <w:link w:val="af2"/>
    <w:rPr>
      <w:rFonts w:ascii="Times New Roman" w:eastAsia="宋体" w:hAnsi="Times New Roman"/>
      <w:sz w:val="18"/>
    </w:rPr>
  </w:style>
  <w:style w:type="character" w:customStyle="1" w:styleId="AbstractChar">
    <w:name w:val="Abstract 标题 Char"/>
    <w:link w:val="Abstract"/>
    <w:rPr>
      <w:rFonts w:ascii="Times New Roman" w:eastAsia="黑体" w:hAnsi="Times New Roman" w:cs="Times New Roman"/>
      <w:b/>
      <w:sz w:val="18"/>
    </w:rPr>
  </w:style>
  <w:style w:type="character" w:customStyle="1" w:styleId="12">
    <w:name w:val="占位符文本1"/>
    <w:uiPriority w:val="99"/>
    <w:semiHidden/>
    <w:rPr>
      <w:color w:val="808080"/>
    </w:rPr>
  </w:style>
  <w:style w:type="character" w:customStyle="1" w:styleId="Char1">
    <w:name w:val="公式 Char"/>
    <w:link w:val="af4"/>
    <w:rPr>
      <w:rFonts w:ascii="Times New Roman" w:eastAsia="宋体" w:hAnsi="Times New Roman" w:cs="Times New Roman"/>
    </w:rPr>
  </w:style>
  <w:style w:type="paragraph" w:styleId="af7">
    <w:name w:val="List Paragraph"/>
    <w:basedOn w:val="a0"/>
    <w:uiPriority w:val="34"/>
    <w:qFormat/>
    <w:rsid w:val="001D5E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rht\&#31295;&#20214;&#22788;&#29702;\&#21407;&#31295;&#19982;&#23457;&#31295;&#24847;&#35265;\&#36733;&#20154;&#33322;&#22825;&#35770;&#25991;&#27169;&#26495;\&#36733;&#20154;&#33322;&#22825;&#35770;&#25991;&#27169;&#26495;%5b&#25991;&#26723;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载人航天论文模板[文档].dot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>Sky123.Org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题目（宋体小二居中单倍行距段前0.5行后0行，非汉字新罗马加粗）</dc:title>
  <dc:subject/>
  <dc:creator>PC</dc:creator>
  <cp:keywords/>
  <cp:lastModifiedBy>lenovo</cp:lastModifiedBy>
  <cp:revision>2</cp:revision>
  <dcterms:created xsi:type="dcterms:W3CDTF">2026-04-23T08:33:00Z</dcterms:created>
  <dcterms:modified xsi:type="dcterms:W3CDTF">2026-04-23T08:33:00Z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  <property fmtid="{D5CDD505-2E9C-101B-9397-08002B2CF9AE}" pid="5" name="KSOProductBuildVer">
    <vt:lpwstr>2052-9.1.0.4716</vt:lpwstr>
  </property>
</Properties>
</file>